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6" w:rsidRPr="00FF4811" w:rsidRDefault="00F66926" w:rsidP="001D4A72">
      <w:pPr>
        <w:rPr>
          <w:b/>
          <w:bCs/>
        </w:rPr>
      </w:pPr>
    </w:p>
    <w:p w:rsidR="00F66926" w:rsidRPr="00FF4811" w:rsidRDefault="00F66926" w:rsidP="001D4A72">
      <w:pPr>
        <w:rPr>
          <w:b/>
          <w:bCs/>
        </w:rPr>
      </w:pPr>
      <w:r w:rsidRPr="00FF4811">
        <w:rPr>
          <w:b/>
          <w:bCs/>
        </w:rPr>
        <w:t>Allegato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66926" w:rsidRPr="00FF4811">
        <w:tc>
          <w:tcPr>
            <w:tcW w:w="9778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F66926" w:rsidRPr="00FF4811" w:rsidRDefault="00F66926" w:rsidP="001D4A72">
      <w:pPr>
        <w:autoSpaceDE w:val="0"/>
        <w:autoSpaceDN w:val="0"/>
        <w:adjustRightInd w:val="0"/>
        <w:jc w:val="center"/>
        <w:rPr>
          <w:b/>
          <w:bCs/>
        </w:rPr>
      </w:pPr>
      <w:r w:rsidRPr="00FF4811">
        <w:rPr>
          <w:i/>
          <w:iCs/>
        </w:rPr>
        <w:t>(Denominazione istituto)</w:t>
      </w:r>
    </w:p>
    <w:p w:rsidR="00F66926" w:rsidRPr="00FF4811" w:rsidRDefault="00F66926" w:rsidP="001D4A7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Al </w:t>
      </w:r>
      <w:r w:rsidRPr="00FF4811">
        <w:rPr>
          <w:b/>
          <w:bCs/>
        </w:rPr>
        <w:t>Dirigente Scolastico</w:t>
      </w:r>
    </w:p>
    <w:p w:rsidR="00F66926" w:rsidRPr="00FF4811" w:rsidRDefault="00F66926" w:rsidP="001D4A72">
      <w:pPr>
        <w:autoSpaceDE w:val="0"/>
        <w:autoSpaceDN w:val="0"/>
        <w:adjustRightInd w:val="0"/>
        <w:jc w:val="right"/>
      </w:pPr>
      <w:r>
        <w:t>Istituto Tecnico“</w:t>
      </w:r>
      <w:r w:rsidRPr="00FF4811">
        <w:t>Garibaldi/Da Vinci”</w:t>
      </w:r>
    </w:p>
    <w:p w:rsidR="00F66926" w:rsidRPr="00FF4811" w:rsidRDefault="00F66926" w:rsidP="001D4A72">
      <w:pPr>
        <w:jc w:val="right"/>
      </w:pPr>
      <w:r w:rsidRPr="00FF4811">
        <w:t>Via Savio, 2400</w:t>
      </w:r>
      <w:r w:rsidRPr="00FF4811">
        <w:br/>
        <w:t>47522 CESENA</w:t>
      </w:r>
    </w:p>
    <w:p w:rsidR="00F66926" w:rsidRPr="00FF4811" w:rsidRDefault="00F66926" w:rsidP="001D4A72">
      <w:pPr>
        <w:autoSpaceDE w:val="0"/>
        <w:autoSpaceDN w:val="0"/>
        <w:adjustRightInd w:val="0"/>
        <w:jc w:val="right"/>
        <w:rPr>
          <w:b/>
          <w:bCs/>
        </w:rPr>
      </w:pP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Oggetto: GARA NAZIONALE COSTRUZIONI AMBI</w:t>
      </w:r>
      <w:r>
        <w:rPr>
          <w:b/>
          <w:bCs/>
        </w:rPr>
        <w:t>ENTE E TERRITORIO – AS 2015-</w:t>
      </w:r>
      <w:r w:rsidRPr="00FF4811">
        <w:rPr>
          <w:b/>
          <w:bCs/>
        </w:rPr>
        <w:t>16</w:t>
      </w: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 xml:space="preserve">MODULO DI ADESIONE </w:t>
      </w:r>
      <w:r w:rsidRPr="00FF4811">
        <w:rPr>
          <w:i/>
          <w:iCs/>
        </w:rPr>
        <w:t>(da inviare entro i</w:t>
      </w:r>
      <w:r>
        <w:rPr>
          <w:i/>
          <w:iCs/>
        </w:rPr>
        <w:t>l</w:t>
      </w:r>
      <w:r w:rsidRPr="00FF4811">
        <w:rPr>
          <w:i/>
          <w:iCs/>
        </w:rPr>
        <w:t xml:space="preserve"> </w:t>
      </w:r>
      <w:r w:rsidRPr="00DE40B0">
        <w:rPr>
          <w:b/>
          <w:bCs/>
          <w:i/>
          <w:iCs/>
        </w:rPr>
        <w:t xml:space="preserve">15 </w:t>
      </w:r>
      <w:r w:rsidRPr="00FF4811">
        <w:rPr>
          <w:b/>
          <w:bCs/>
          <w:i/>
          <w:iCs/>
        </w:rPr>
        <w:t xml:space="preserve">Febbraio 2016 </w:t>
      </w:r>
      <w:r w:rsidRPr="00FF4811">
        <w:rPr>
          <w:i/>
          <w:iCs/>
        </w:rPr>
        <w:t xml:space="preserve">esclusivamente via </w:t>
      </w:r>
      <w:r w:rsidRPr="00FF4811">
        <w:rPr>
          <w:b/>
          <w:bCs/>
          <w:i/>
          <w:iCs/>
        </w:rPr>
        <w:t xml:space="preserve">e-mail certificata: </w:t>
      </w:r>
      <w:hyperlink r:id="rId5" w:history="1">
        <w:r w:rsidRPr="00DE40B0">
          <w:rPr>
            <w:rStyle w:val="Hyperlink"/>
            <w:b/>
            <w:bCs/>
            <w:i/>
            <w:iCs/>
          </w:rPr>
          <w:t>fota03000r@pec.istruzione.it</w:t>
        </w:r>
      </w:hyperlink>
      <w:r w:rsidRPr="00FF4811">
        <w:rPr>
          <w:i/>
          <w:iCs/>
        </w:rPr>
        <w:t>)</w:t>
      </w: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  <w:r w:rsidRPr="00FF4811">
        <w:rPr>
          <w:b/>
          <w:bCs/>
        </w:rPr>
        <w:t>Con la presente chiediamo di partecipare alla gara Nazionale “Costruzioni Ambiente e Territorio” a.s. 2015/2016</w:t>
      </w:r>
      <w:r>
        <w:rPr>
          <w:b/>
          <w:bCs/>
        </w:rPr>
        <w:t xml:space="preserve"> che si svolgerà presso l’IT “</w:t>
      </w:r>
      <w:r w:rsidRPr="00FF4811">
        <w:rPr>
          <w:b/>
          <w:bCs/>
        </w:rPr>
        <w:t>Garibaldi/Da Vinci” di Cesena (FC).</w:t>
      </w: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Denominazione Istituto: </w:t>
      </w:r>
      <w:r w:rsidRPr="00FF4811">
        <w:t>___________________________________________________________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Indirizzo: </w:t>
      </w:r>
      <w:r w:rsidRPr="00FF4811">
        <w:t>_______________________________________________________________________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CAP: </w:t>
      </w:r>
      <w:r w:rsidRPr="00FF4811">
        <w:t>_____________________</w:t>
      </w:r>
      <w:r w:rsidRPr="00FF4811">
        <w:rPr>
          <w:b/>
          <w:bCs/>
        </w:rPr>
        <w:t xml:space="preserve">Città: </w:t>
      </w:r>
      <w:r w:rsidRPr="00FF4811">
        <w:t>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F4811">
        <w:rPr>
          <w:b/>
          <w:bCs/>
        </w:rPr>
        <w:t xml:space="preserve">Telefono: </w:t>
      </w:r>
      <w:r w:rsidRPr="00FF4811">
        <w:t>___________________________________</w:t>
      </w:r>
      <w:r w:rsidRPr="00FF4811">
        <w:rPr>
          <w:b/>
          <w:bCs/>
        </w:rPr>
        <w:t>Fax:</w:t>
      </w:r>
      <w:r w:rsidRPr="00FF4811">
        <w:t xml:space="preserve">________________________________  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E-mail: </w:t>
      </w:r>
      <w:r w:rsidRPr="00FF4811">
        <w:t>_________________________________________________________________________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Docente referente: </w:t>
      </w:r>
      <w:r w:rsidRPr="00FF4811">
        <w:t>_______________________________________________________________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</w:pPr>
      <w:r w:rsidRPr="00FF4811">
        <w:rPr>
          <w:b/>
          <w:bCs/>
        </w:rPr>
        <w:t xml:space="preserve">E-mail docente: </w:t>
      </w:r>
      <w:r w:rsidRPr="00FF4811">
        <w:t>_________________________________________________________________</w:t>
      </w: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bCs/>
        </w:rPr>
      </w:pPr>
      <w:r w:rsidRPr="00FF4811">
        <w:rPr>
          <w:b/>
          <w:bCs/>
        </w:rPr>
        <w:t>Studente/Studentessa partecipante:_________________________________________________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bCs/>
        </w:rPr>
      </w:pPr>
      <w:r w:rsidRPr="00FF4811">
        <w:rPr>
          <w:b/>
          <w:bCs/>
        </w:rPr>
        <w:t>Luogo e data di nascita:___________________________________________________________</w:t>
      </w:r>
    </w:p>
    <w:p w:rsidR="00F66926" w:rsidRPr="00FF4811" w:rsidRDefault="00F66926" w:rsidP="001D4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bCs/>
        </w:rPr>
      </w:pPr>
      <w:r w:rsidRPr="00FF4811">
        <w:rPr>
          <w:b/>
          <w:bCs/>
        </w:rPr>
        <w:t>Residenza:______________________________________________________________________</w:t>
      </w:r>
    </w:p>
    <w:p w:rsidR="00F66926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tbl>
      <w:tblPr>
        <w:tblW w:w="10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3259"/>
        <w:gridCol w:w="3260"/>
      </w:tblGrid>
      <w:tr w:rsidR="00F66926" w:rsidRPr="00FF4811">
        <w:tc>
          <w:tcPr>
            <w:tcW w:w="10014" w:type="dxa"/>
            <w:gridSpan w:val="3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811">
              <w:rPr>
                <w:b/>
                <w:bCs/>
              </w:rPr>
              <w:t>Valutazioni 1° Quadrimestre/Trimestre</w:t>
            </w:r>
          </w:p>
        </w:tc>
      </w:tr>
      <w:tr w:rsidR="00F66926" w:rsidRPr="00FF4811">
        <w:trPr>
          <w:trHeight w:val="263"/>
        </w:trPr>
        <w:tc>
          <w:tcPr>
            <w:tcW w:w="3495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F4811">
              <w:rPr>
                <w:b/>
                <w:bCs/>
              </w:rPr>
              <w:t>Progettazione</w:t>
            </w:r>
            <w:r>
              <w:rPr>
                <w:b/>
                <w:bCs/>
              </w:rPr>
              <w:t>,</w:t>
            </w:r>
            <w:r w:rsidRPr="00FF4811">
              <w:rPr>
                <w:b/>
                <w:bCs/>
              </w:rPr>
              <w:t xml:space="preserve"> Costruzioni </w:t>
            </w:r>
            <w:r>
              <w:rPr>
                <w:b/>
                <w:bCs/>
              </w:rPr>
              <w:t xml:space="preserve">e </w:t>
            </w:r>
            <w:r w:rsidRPr="00FF4811">
              <w:rPr>
                <w:b/>
                <w:bCs/>
              </w:rPr>
              <w:t>Impianti</w:t>
            </w:r>
          </w:p>
        </w:tc>
        <w:tc>
          <w:tcPr>
            <w:tcW w:w="3259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F4811">
              <w:rPr>
                <w:b/>
                <w:bCs/>
              </w:rPr>
              <w:t>Estimo</w:t>
            </w:r>
          </w:p>
        </w:tc>
        <w:tc>
          <w:tcPr>
            <w:tcW w:w="3260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F4811">
              <w:rPr>
                <w:b/>
                <w:bCs/>
              </w:rPr>
              <w:t>Topografia</w:t>
            </w: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66926" w:rsidRPr="00FF4811">
        <w:trPr>
          <w:trHeight w:val="262"/>
        </w:trPr>
        <w:tc>
          <w:tcPr>
            <w:tcW w:w="3495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59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260" w:type="dxa"/>
          </w:tcPr>
          <w:p w:rsidR="00F66926" w:rsidRPr="00FF4811" w:rsidRDefault="00F66926" w:rsidP="00205AD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F66926" w:rsidRPr="00FF4811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Default="00F66926" w:rsidP="001D4A72">
      <w:pPr>
        <w:autoSpaceDE w:val="0"/>
        <w:autoSpaceDN w:val="0"/>
        <w:adjustRightInd w:val="0"/>
      </w:pPr>
    </w:p>
    <w:p w:rsidR="00F66926" w:rsidRPr="00FF4811" w:rsidRDefault="00F66926" w:rsidP="001D4A72">
      <w:pPr>
        <w:autoSpaceDE w:val="0"/>
        <w:autoSpaceDN w:val="0"/>
        <w:adjustRightInd w:val="0"/>
      </w:pPr>
      <w:r w:rsidRPr="00FF4811">
        <w:t>L’Istituto si impegna a</w:t>
      </w:r>
      <w:r>
        <w:t>:</w:t>
      </w:r>
    </w:p>
    <w:p w:rsidR="00F66926" w:rsidRPr="00FF4811" w:rsidRDefault="00F66926" w:rsidP="001D4A72">
      <w:pPr>
        <w:numPr>
          <w:ilvl w:val="0"/>
          <w:numId w:val="1"/>
        </w:numPr>
        <w:jc w:val="both"/>
      </w:pPr>
      <w:r w:rsidRPr="00FF4811">
        <w:t xml:space="preserve">versare entro il 15 Febbraio 2016 la quota di iscrizione di € 200,00 a favore di questo Istituto con </w:t>
      </w:r>
      <w:r>
        <w:t>una delle seguenti</w:t>
      </w:r>
      <w:r w:rsidRPr="00FF4811">
        <w:t xml:space="preserve"> modalità:</w:t>
      </w:r>
    </w:p>
    <w:p w:rsidR="00F66926" w:rsidRPr="00FF4811" w:rsidRDefault="00F66926" w:rsidP="002A467D">
      <w:pPr>
        <w:numPr>
          <w:ilvl w:val="0"/>
          <w:numId w:val="4"/>
        </w:numPr>
        <w:jc w:val="both"/>
      </w:pPr>
      <w:r w:rsidRPr="00FF4811">
        <w:t>sul c/c postale n 1024329367 intestato a “ I.T. GARIBALDI/DA VINCI”;</w:t>
      </w:r>
    </w:p>
    <w:p w:rsidR="00F66926" w:rsidRPr="00FF4811" w:rsidRDefault="00F66926" w:rsidP="002A467D">
      <w:pPr>
        <w:numPr>
          <w:ilvl w:val="0"/>
          <w:numId w:val="4"/>
        </w:numPr>
      </w:pPr>
      <w:r w:rsidRPr="00FF4811">
        <w:t>Bonifico Bancario Cassa di Risparmio di Cesena  IBAN  IT33G0612023934T20340003403;</w:t>
      </w:r>
    </w:p>
    <w:p w:rsidR="00F66926" w:rsidRPr="00FF4811" w:rsidRDefault="00F66926" w:rsidP="002A467D">
      <w:pPr>
        <w:numPr>
          <w:ilvl w:val="0"/>
          <w:numId w:val="4"/>
        </w:numPr>
        <w:jc w:val="both"/>
      </w:pPr>
      <w:r w:rsidRPr="00FF4811">
        <w:t>pagamento mediante conto di Tesoreria unica n. 319066</w:t>
      </w:r>
    </w:p>
    <w:p w:rsidR="00F66926" w:rsidRPr="00FF4811" w:rsidRDefault="00F66926" w:rsidP="002A467D">
      <w:pPr>
        <w:ind w:left="284"/>
        <w:jc w:val="both"/>
      </w:pPr>
      <w:r>
        <w:t>con caus</w:t>
      </w:r>
      <w:r w:rsidRPr="00FF4811">
        <w:t>ale “GARA NAZIONALE COSTRUZIONI AMBIENTE E TERRITORIO -</w:t>
      </w:r>
      <w:r>
        <w:t xml:space="preserve"> </w:t>
      </w:r>
      <w:r w:rsidRPr="00FF4811">
        <w:t xml:space="preserve">2016” </w:t>
      </w:r>
    </w:p>
    <w:p w:rsidR="00F66926" w:rsidRPr="00FF4811" w:rsidRDefault="00F66926" w:rsidP="001D4A72">
      <w:pPr>
        <w:autoSpaceDE w:val="0"/>
        <w:autoSpaceDN w:val="0"/>
        <w:adjustRightInd w:val="0"/>
      </w:pPr>
    </w:p>
    <w:p w:rsidR="00F66926" w:rsidRPr="00FF4811" w:rsidRDefault="00F66926" w:rsidP="001D4A72">
      <w:pPr>
        <w:numPr>
          <w:ilvl w:val="0"/>
          <w:numId w:val="1"/>
        </w:numPr>
        <w:autoSpaceDE w:val="0"/>
        <w:autoSpaceDN w:val="0"/>
        <w:adjustRightInd w:val="0"/>
      </w:pPr>
      <w:r w:rsidRPr="00FF4811">
        <w:t>a far pervenire, unitamente alla ricevuta del versamento, il presente modulo di adesione.</w:t>
      </w:r>
    </w:p>
    <w:p w:rsidR="00F66926" w:rsidRDefault="00F66926" w:rsidP="001D4A72">
      <w:pPr>
        <w:autoSpaceDE w:val="0"/>
        <w:autoSpaceDN w:val="0"/>
        <w:adjustRightInd w:val="0"/>
      </w:pPr>
    </w:p>
    <w:p w:rsidR="00F66926" w:rsidRDefault="00F66926" w:rsidP="001D4A72">
      <w:pPr>
        <w:autoSpaceDE w:val="0"/>
        <w:autoSpaceDN w:val="0"/>
        <w:adjustRightInd w:val="0"/>
      </w:pPr>
    </w:p>
    <w:p w:rsidR="00F66926" w:rsidRPr="00FF4811" w:rsidRDefault="00F66926" w:rsidP="001D4A72">
      <w:pPr>
        <w:autoSpaceDE w:val="0"/>
        <w:autoSpaceDN w:val="0"/>
        <w:adjustRightInd w:val="0"/>
      </w:pPr>
      <w:r w:rsidRPr="00FF4811">
        <w:t xml:space="preserve">Data ………………………… </w:t>
      </w:r>
      <w:r w:rsidRPr="00FF4811">
        <w:tab/>
      </w:r>
      <w:r w:rsidRPr="00FF4811">
        <w:tab/>
      </w:r>
      <w:r w:rsidRPr="00FF4811">
        <w:tab/>
      </w:r>
      <w:r w:rsidRPr="00FF4811">
        <w:tab/>
      </w:r>
      <w:r w:rsidRPr="00FF4811">
        <w:tab/>
      </w:r>
      <w:r w:rsidRPr="00FF4811">
        <w:tab/>
        <w:t>Il Dirigente Scolastico</w:t>
      </w:r>
    </w:p>
    <w:p w:rsidR="00F66926" w:rsidRDefault="00F66926" w:rsidP="001D4A72">
      <w:pPr>
        <w:autoSpaceDE w:val="0"/>
        <w:autoSpaceDN w:val="0"/>
        <w:adjustRightInd w:val="0"/>
        <w:rPr>
          <w:b/>
          <w:bCs/>
        </w:rPr>
      </w:pPr>
    </w:p>
    <w:p w:rsidR="00F66926" w:rsidRPr="00FF4811" w:rsidRDefault="00F66926" w:rsidP="003519CB">
      <w:pPr>
        <w:autoSpaceDE w:val="0"/>
        <w:autoSpaceDN w:val="0"/>
        <w:adjustRightInd w:val="0"/>
        <w:ind w:left="6372"/>
        <w:rPr>
          <w:b/>
          <w:bCs/>
        </w:rPr>
      </w:pPr>
      <w:r>
        <w:rPr>
          <w:b/>
          <w:bCs/>
        </w:rPr>
        <w:t>___________________________</w:t>
      </w:r>
    </w:p>
    <w:p w:rsidR="00F66926" w:rsidRDefault="00F66926"/>
    <w:sectPr w:rsidR="00F66926" w:rsidSect="0083398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64AE"/>
    <w:multiLevelType w:val="hybridMultilevel"/>
    <w:tmpl w:val="44141D48"/>
    <w:lvl w:ilvl="0" w:tplc="E3ACF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D84523"/>
    <w:multiLevelType w:val="hybridMultilevel"/>
    <w:tmpl w:val="1C5C7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FF15EF"/>
    <w:multiLevelType w:val="hybridMultilevel"/>
    <w:tmpl w:val="D65ADE48"/>
    <w:lvl w:ilvl="0" w:tplc="CA92F11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7B651FAA"/>
    <w:multiLevelType w:val="hybridMultilevel"/>
    <w:tmpl w:val="E6807C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A72"/>
    <w:rsid w:val="001B188A"/>
    <w:rsid w:val="001D4A72"/>
    <w:rsid w:val="00205ADC"/>
    <w:rsid w:val="0023414A"/>
    <w:rsid w:val="002A467D"/>
    <w:rsid w:val="002D1E6D"/>
    <w:rsid w:val="003519CB"/>
    <w:rsid w:val="005412C0"/>
    <w:rsid w:val="00594A82"/>
    <w:rsid w:val="005B37CA"/>
    <w:rsid w:val="00833988"/>
    <w:rsid w:val="00AE482B"/>
    <w:rsid w:val="00CC6170"/>
    <w:rsid w:val="00D444D5"/>
    <w:rsid w:val="00DE40B0"/>
    <w:rsid w:val="00F66926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88A"/>
    <w:pPr>
      <w:keepNext/>
      <w:spacing w:before="240" w:after="60"/>
      <w:ind w:left="708" w:hanging="708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88A"/>
    <w:pPr>
      <w:keepNext/>
      <w:spacing w:before="120"/>
      <w:ind w:left="284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88A"/>
    <w:pPr>
      <w:keepNext/>
      <w:framePr w:w="7088" w:h="941" w:hRule="exact" w:vSpace="1134" w:wrap="auto" w:hAnchor="text" w:x="681" w:y="285"/>
      <w:spacing w:before="2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188A"/>
    <w:pPr>
      <w:keepNext/>
      <w:framePr w:w="7088" w:h="941" w:hRule="exact" w:vSpace="1134" w:wrap="auto" w:hAnchor="text" w:x="681" w:y="285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188A"/>
    <w:pPr>
      <w:keepNext/>
      <w:framePr w:w="7088" w:h="941" w:hRule="exact" w:vSpace="1134" w:wrap="auto" w:hAnchor="text" w:x="681" w:y="285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88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188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188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188A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1B188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188A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B18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D4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ota03000r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312</Words>
  <Characters>1782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camillo</dc:creator>
  <cp:keywords/>
  <dc:description/>
  <cp:lastModifiedBy>Oriana</cp:lastModifiedBy>
  <cp:revision>2</cp:revision>
  <dcterms:created xsi:type="dcterms:W3CDTF">2016-01-09T11:57:00Z</dcterms:created>
  <dcterms:modified xsi:type="dcterms:W3CDTF">2016-01-09T11:57:00Z</dcterms:modified>
</cp:coreProperties>
</file>