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11" w:rsidRDefault="00B20D11" w:rsidP="00B20D11">
      <w:pPr>
        <w:jc w:val="center"/>
        <w:rPr>
          <w:rFonts w:cs="Times New Roman"/>
          <w:b/>
          <w:sz w:val="32"/>
          <w:szCs w:val="32"/>
          <w:u w:val="single"/>
        </w:rPr>
      </w:pPr>
      <w:bookmarkStart w:id="0" w:name="_GoBack"/>
      <w:bookmarkEnd w:id="0"/>
      <w:r w:rsidRPr="00B20D11">
        <w:rPr>
          <w:rFonts w:cs="Times New Roman"/>
          <w:b/>
          <w:sz w:val="32"/>
          <w:szCs w:val="32"/>
          <w:u w:val="single"/>
        </w:rPr>
        <w:t>SCHEDA ADESIONE CONVEGNO</w:t>
      </w:r>
    </w:p>
    <w:p w:rsidR="00B20D11" w:rsidRPr="00B20D11" w:rsidRDefault="00B20D11" w:rsidP="00B20D11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B20D11" w:rsidRPr="00577736" w:rsidRDefault="00B20D11" w:rsidP="00B20D11">
      <w:pPr>
        <w:jc w:val="center"/>
        <w:rPr>
          <w:rFonts w:cs="Times New Roman"/>
          <w:b/>
          <w:i/>
        </w:rPr>
      </w:pPr>
      <w:r w:rsidRPr="00577736">
        <w:rPr>
          <w:rFonts w:cs="Times New Roman"/>
          <w:b/>
          <w:i/>
        </w:rPr>
        <w:t>LA RISPOSTA DELLA SCUOLA AL MISMATCHING DELLE COMPETENZE:</w:t>
      </w:r>
    </w:p>
    <w:p w:rsidR="00B20D11" w:rsidRPr="00577736" w:rsidRDefault="00B20D11" w:rsidP="00B20D11">
      <w:pPr>
        <w:jc w:val="center"/>
        <w:rPr>
          <w:rFonts w:cs="Times New Roman"/>
          <w:b/>
          <w:i/>
        </w:rPr>
      </w:pPr>
      <w:r w:rsidRPr="00577736">
        <w:rPr>
          <w:rFonts w:cs="Times New Roman"/>
          <w:b/>
          <w:i/>
        </w:rPr>
        <w:t>La Rete Nazionale dell’Istruzione tecnica del settore Economico</w:t>
      </w:r>
    </w:p>
    <w:p w:rsidR="00B20D11" w:rsidRPr="00577736" w:rsidRDefault="00B20D11" w:rsidP="00B20D11">
      <w:pPr>
        <w:jc w:val="center"/>
        <w:rPr>
          <w:rFonts w:cs="Times New Roman"/>
          <w:b/>
          <w:i/>
        </w:rPr>
      </w:pPr>
      <w:r w:rsidRPr="00577736">
        <w:rPr>
          <w:rFonts w:cs="Times New Roman"/>
          <w:b/>
          <w:i/>
        </w:rPr>
        <w:t>indirizzo “Amministrazione, finanza e marketing”</w:t>
      </w:r>
    </w:p>
    <w:p w:rsidR="00B20D11" w:rsidRPr="00577736" w:rsidRDefault="00B20D11" w:rsidP="00B20D11">
      <w:pPr>
        <w:jc w:val="center"/>
        <w:rPr>
          <w:rFonts w:cs="Times New Roman"/>
          <w:b/>
        </w:rPr>
      </w:pPr>
      <w:r w:rsidRPr="00577736">
        <w:rPr>
          <w:rFonts w:cs="Times New Roman"/>
          <w:b/>
        </w:rPr>
        <w:t>ROMA</w:t>
      </w:r>
    </w:p>
    <w:p w:rsidR="00B20D11" w:rsidRPr="00577736" w:rsidRDefault="00B20D11" w:rsidP="00B20D11">
      <w:pPr>
        <w:jc w:val="center"/>
        <w:rPr>
          <w:rFonts w:cs="Times New Roman"/>
          <w:b/>
        </w:rPr>
      </w:pPr>
      <w:r w:rsidRPr="00577736">
        <w:rPr>
          <w:rFonts w:cs="Times New Roman"/>
          <w:b/>
        </w:rPr>
        <w:t>18 ottobre 2019</w:t>
      </w:r>
    </w:p>
    <w:p w:rsidR="00B20D11" w:rsidRPr="00577736" w:rsidRDefault="00B20D11" w:rsidP="00B20D11">
      <w:pPr>
        <w:jc w:val="center"/>
        <w:rPr>
          <w:rFonts w:cs="Times New Roman"/>
          <w:i/>
        </w:rPr>
      </w:pPr>
      <w:r w:rsidRPr="00577736">
        <w:rPr>
          <w:rFonts w:cs="Times New Roman"/>
          <w:i/>
        </w:rPr>
        <w:t>MIUR – Salone “Aldo Moro”</w:t>
      </w:r>
      <w:r w:rsidRPr="00F12A4F">
        <w:rPr>
          <w:noProof/>
        </w:rPr>
        <w:t xml:space="preserve"> </w:t>
      </w:r>
    </w:p>
    <w:p w:rsidR="00390369" w:rsidRPr="00525DD9" w:rsidRDefault="00390369" w:rsidP="0039036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390369" w:rsidRDefault="00390369" w:rsidP="00390369">
      <w:pPr>
        <w:autoSpaceDE w:val="0"/>
        <w:autoSpaceDN w:val="0"/>
        <w:adjustRightInd w:val="0"/>
        <w:spacing w:line="360" w:lineRule="auto"/>
        <w:rPr>
          <w:rStyle w:val="Collegamentoipertestuale"/>
          <w:rFonts w:eastAsia="Calibri"/>
          <w:b/>
          <w:bCs/>
          <w:sz w:val="28"/>
          <w:szCs w:val="28"/>
          <w:lang w:eastAsia="en-US"/>
        </w:rPr>
      </w:pPr>
      <w:r w:rsidRPr="00525DD9">
        <w:rPr>
          <w:rFonts w:eastAsia="Calibri"/>
          <w:b/>
          <w:bCs/>
          <w:sz w:val="28"/>
          <w:szCs w:val="28"/>
          <w:lang w:eastAsia="en-US"/>
        </w:rPr>
        <w:t>Restituire debitamente compilato</w:t>
      </w:r>
      <w:r w:rsidR="00F32533" w:rsidRPr="00525DD9">
        <w:rPr>
          <w:rFonts w:eastAsia="Calibri"/>
          <w:b/>
          <w:bCs/>
          <w:sz w:val="28"/>
          <w:szCs w:val="28"/>
          <w:lang w:eastAsia="en-US"/>
        </w:rPr>
        <w:t xml:space="preserve"> alla </w:t>
      </w:r>
      <w:r w:rsidRPr="00525DD9">
        <w:rPr>
          <w:rFonts w:eastAsia="Calibri"/>
          <w:b/>
          <w:bCs/>
          <w:sz w:val="28"/>
          <w:szCs w:val="28"/>
          <w:lang w:eastAsia="en-US"/>
        </w:rPr>
        <w:t xml:space="preserve">mail: </w:t>
      </w:r>
      <w:hyperlink r:id="rId8" w:history="1">
        <w:r w:rsidRPr="00525DD9">
          <w:rPr>
            <w:rStyle w:val="Collegamentoipertestuale"/>
            <w:rFonts w:eastAsia="Calibri"/>
            <w:b/>
            <w:bCs/>
            <w:sz w:val="28"/>
            <w:szCs w:val="28"/>
            <w:lang w:eastAsia="en-US"/>
          </w:rPr>
          <w:t>RMIS00800P@ISTRUZIONE.IT</w:t>
        </w:r>
      </w:hyperlink>
      <w:r w:rsidR="00D27A31">
        <w:rPr>
          <w:rStyle w:val="Collegamentoipertestuale"/>
          <w:rFonts w:eastAsia="Calibri"/>
          <w:b/>
          <w:bCs/>
          <w:sz w:val="28"/>
          <w:szCs w:val="28"/>
          <w:lang w:eastAsia="en-US"/>
        </w:rPr>
        <w:t xml:space="preserve"> o RETEITEFM@GMAIL.COM</w:t>
      </w:r>
    </w:p>
    <w:p w:rsidR="00672CDF" w:rsidRPr="00525DD9" w:rsidRDefault="00672CDF" w:rsidP="00390369">
      <w:pPr>
        <w:autoSpaceDE w:val="0"/>
        <w:autoSpaceDN w:val="0"/>
        <w:adjustRightInd w:val="0"/>
        <w:spacing w:line="360" w:lineRule="auto"/>
        <w:rPr>
          <w:rStyle w:val="Collegamentoipertestuale"/>
          <w:rFonts w:eastAsia="Calibri"/>
          <w:b/>
          <w:bCs/>
          <w:sz w:val="28"/>
          <w:szCs w:val="28"/>
          <w:lang w:eastAsia="en-US"/>
        </w:rPr>
      </w:pPr>
    </w:p>
    <w:p w:rsidR="00390369" w:rsidRPr="00390369" w:rsidRDefault="00390369" w:rsidP="0039036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2251"/>
        <w:gridCol w:w="1970"/>
        <w:gridCol w:w="1906"/>
      </w:tblGrid>
      <w:tr w:rsidR="00525DD9" w:rsidRPr="00E344DB" w:rsidTr="006D02E9">
        <w:trPr>
          <w:trHeight w:val="864"/>
        </w:trPr>
        <w:tc>
          <w:tcPr>
            <w:tcW w:w="3933" w:type="dxa"/>
            <w:shd w:val="clear" w:color="auto" w:fill="auto"/>
          </w:tcPr>
          <w:p w:rsidR="00525DD9" w:rsidRPr="00003F0E" w:rsidRDefault="00525DD9" w:rsidP="00003F0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03F0E">
              <w:rPr>
                <w:b/>
                <w:sz w:val="28"/>
                <w:szCs w:val="28"/>
              </w:rPr>
              <w:t>Denominazione Istituto</w:t>
            </w:r>
            <w:r w:rsidR="00AD6A24">
              <w:rPr>
                <w:b/>
                <w:sz w:val="28"/>
                <w:szCs w:val="28"/>
              </w:rPr>
              <w:t>/Ente</w:t>
            </w:r>
          </w:p>
        </w:tc>
        <w:tc>
          <w:tcPr>
            <w:tcW w:w="6127" w:type="dxa"/>
            <w:gridSpan w:val="3"/>
            <w:shd w:val="clear" w:color="auto" w:fill="auto"/>
          </w:tcPr>
          <w:p w:rsidR="00525DD9" w:rsidRPr="00003F0E" w:rsidRDefault="00525DD9" w:rsidP="00003F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25DD9" w:rsidRPr="00E344DB" w:rsidTr="006D02E9">
        <w:trPr>
          <w:trHeight w:val="864"/>
        </w:trPr>
        <w:tc>
          <w:tcPr>
            <w:tcW w:w="3933" w:type="dxa"/>
            <w:shd w:val="clear" w:color="auto" w:fill="auto"/>
          </w:tcPr>
          <w:p w:rsidR="00525DD9" w:rsidRPr="00003F0E" w:rsidRDefault="00525DD9" w:rsidP="00003F0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03F0E">
              <w:rPr>
                <w:b/>
                <w:sz w:val="28"/>
                <w:szCs w:val="28"/>
              </w:rPr>
              <w:t>Indirizzo Istituto</w:t>
            </w:r>
          </w:p>
        </w:tc>
        <w:tc>
          <w:tcPr>
            <w:tcW w:w="6127" w:type="dxa"/>
            <w:gridSpan w:val="3"/>
            <w:shd w:val="clear" w:color="auto" w:fill="auto"/>
          </w:tcPr>
          <w:p w:rsidR="00525DD9" w:rsidRPr="00003F0E" w:rsidRDefault="00525DD9" w:rsidP="00003F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25DD9" w:rsidRPr="00E344DB" w:rsidTr="006D02E9">
        <w:trPr>
          <w:trHeight w:val="864"/>
        </w:trPr>
        <w:tc>
          <w:tcPr>
            <w:tcW w:w="3933" w:type="dxa"/>
            <w:shd w:val="clear" w:color="auto" w:fill="auto"/>
          </w:tcPr>
          <w:p w:rsidR="00525DD9" w:rsidRPr="00003F0E" w:rsidRDefault="00525DD9" w:rsidP="00003F0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03F0E">
              <w:rPr>
                <w:b/>
                <w:sz w:val="28"/>
                <w:szCs w:val="28"/>
              </w:rPr>
              <w:t>Recapiti telefonici</w:t>
            </w:r>
          </w:p>
        </w:tc>
        <w:tc>
          <w:tcPr>
            <w:tcW w:w="2251" w:type="dxa"/>
            <w:shd w:val="clear" w:color="auto" w:fill="auto"/>
          </w:tcPr>
          <w:p w:rsidR="00525DD9" w:rsidRPr="00003F0E" w:rsidRDefault="00525DD9" w:rsidP="00003F0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70" w:type="dxa"/>
            <w:shd w:val="clear" w:color="auto" w:fill="auto"/>
          </w:tcPr>
          <w:p w:rsidR="00525DD9" w:rsidRPr="00003F0E" w:rsidRDefault="00525DD9" w:rsidP="00003F0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06" w:type="dxa"/>
            <w:shd w:val="clear" w:color="auto" w:fill="auto"/>
          </w:tcPr>
          <w:p w:rsidR="00525DD9" w:rsidRPr="00003F0E" w:rsidRDefault="00525DD9" w:rsidP="00003F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25DD9" w:rsidRPr="00E344DB" w:rsidTr="006D02E9">
        <w:trPr>
          <w:trHeight w:val="905"/>
        </w:trPr>
        <w:tc>
          <w:tcPr>
            <w:tcW w:w="3933" w:type="dxa"/>
            <w:shd w:val="clear" w:color="auto" w:fill="auto"/>
          </w:tcPr>
          <w:p w:rsidR="00525DD9" w:rsidRPr="00003F0E" w:rsidRDefault="00525DD9" w:rsidP="00003F0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03F0E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6127" w:type="dxa"/>
            <w:gridSpan w:val="3"/>
            <w:shd w:val="clear" w:color="auto" w:fill="auto"/>
          </w:tcPr>
          <w:p w:rsidR="00525DD9" w:rsidRPr="00003F0E" w:rsidRDefault="00525DD9" w:rsidP="00003F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25DD9" w:rsidRPr="00E344DB" w:rsidTr="006D02E9">
        <w:trPr>
          <w:trHeight w:val="864"/>
        </w:trPr>
        <w:tc>
          <w:tcPr>
            <w:tcW w:w="3933" w:type="dxa"/>
            <w:shd w:val="clear" w:color="auto" w:fill="auto"/>
          </w:tcPr>
          <w:p w:rsidR="00525DD9" w:rsidRPr="00003F0E" w:rsidRDefault="00525DD9" w:rsidP="00AD6A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03F0E">
              <w:rPr>
                <w:b/>
                <w:sz w:val="28"/>
                <w:szCs w:val="28"/>
              </w:rPr>
              <w:t>Dirigente scolastico</w:t>
            </w:r>
            <w:r w:rsidR="00AD6A24">
              <w:rPr>
                <w:b/>
                <w:sz w:val="28"/>
                <w:szCs w:val="28"/>
              </w:rPr>
              <w:t>/ Dirigente/Presidente Ente</w:t>
            </w:r>
          </w:p>
        </w:tc>
        <w:tc>
          <w:tcPr>
            <w:tcW w:w="6127" w:type="dxa"/>
            <w:gridSpan w:val="3"/>
            <w:shd w:val="clear" w:color="auto" w:fill="auto"/>
          </w:tcPr>
          <w:p w:rsidR="00525DD9" w:rsidRPr="00003F0E" w:rsidRDefault="00525DD9" w:rsidP="00003F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25DD9" w:rsidRPr="00E344DB" w:rsidTr="006D02E9">
        <w:trPr>
          <w:trHeight w:val="822"/>
        </w:trPr>
        <w:tc>
          <w:tcPr>
            <w:tcW w:w="3933" w:type="dxa"/>
            <w:shd w:val="clear" w:color="auto" w:fill="auto"/>
          </w:tcPr>
          <w:p w:rsidR="00525DD9" w:rsidRPr="00003F0E" w:rsidRDefault="00186ACF" w:rsidP="00AD6A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03F0E">
              <w:rPr>
                <w:b/>
                <w:sz w:val="28"/>
                <w:szCs w:val="28"/>
              </w:rPr>
              <w:t>Recapito Dirigente Scolastico</w:t>
            </w:r>
            <w:r w:rsidR="00AD6A24">
              <w:rPr>
                <w:b/>
                <w:sz w:val="28"/>
                <w:szCs w:val="28"/>
              </w:rPr>
              <w:t xml:space="preserve">/Dirigente/Presidente Ente </w:t>
            </w:r>
          </w:p>
        </w:tc>
        <w:tc>
          <w:tcPr>
            <w:tcW w:w="6127" w:type="dxa"/>
            <w:gridSpan w:val="3"/>
            <w:shd w:val="clear" w:color="auto" w:fill="auto"/>
          </w:tcPr>
          <w:p w:rsidR="00525DD9" w:rsidRPr="00003F0E" w:rsidRDefault="00525DD9" w:rsidP="00003F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390369" w:rsidRDefault="00390369" w:rsidP="00390369">
      <w:pPr>
        <w:spacing w:line="20" w:lineRule="atLeast"/>
        <w:jc w:val="right"/>
        <w:rPr>
          <w:rFonts w:eastAsia="Calibri" w:cs="Times New Roman"/>
          <w:i/>
          <w:color w:val="auto"/>
          <w:lang w:eastAsia="en-US"/>
        </w:rPr>
      </w:pPr>
    </w:p>
    <w:p w:rsidR="00672CDF" w:rsidRDefault="00672CDF" w:rsidP="00390369">
      <w:pPr>
        <w:spacing w:line="20" w:lineRule="atLeast"/>
        <w:jc w:val="right"/>
        <w:rPr>
          <w:rFonts w:eastAsia="Calibri" w:cs="Times New Roman"/>
          <w:i/>
          <w:color w:val="auto"/>
          <w:lang w:eastAsia="en-US"/>
        </w:rPr>
      </w:pPr>
    </w:p>
    <w:p w:rsidR="00672CDF" w:rsidRDefault="00B20D11" w:rsidP="00B20D11">
      <w:pPr>
        <w:spacing w:line="20" w:lineRule="atLeast"/>
        <w:rPr>
          <w:rFonts w:eastAsia="Calibri" w:cs="Times New Roman"/>
          <w:i/>
          <w:color w:val="auto"/>
          <w:lang w:eastAsia="en-US"/>
        </w:rPr>
      </w:pPr>
      <w:r>
        <w:rPr>
          <w:rFonts w:eastAsia="Calibri" w:cs="Times New Roman"/>
          <w:i/>
          <w:color w:val="auto"/>
          <w:lang w:eastAsia="en-US"/>
        </w:rPr>
        <w:t>Luogo e data_________________________</w:t>
      </w:r>
    </w:p>
    <w:p w:rsidR="00672CDF" w:rsidRDefault="00672CDF" w:rsidP="00390369">
      <w:pPr>
        <w:spacing w:line="20" w:lineRule="atLeast"/>
        <w:jc w:val="right"/>
        <w:rPr>
          <w:rFonts w:eastAsia="Calibri" w:cs="Times New Roman"/>
          <w:i/>
          <w:color w:val="auto"/>
          <w:lang w:eastAsia="en-US"/>
        </w:rPr>
      </w:pPr>
    </w:p>
    <w:p w:rsidR="00390369" w:rsidRDefault="00390369" w:rsidP="00390369">
      <w:pPr>
        <w:spacing w:line="20" w:lineRule="atLeast"/>
        <w:jc w:val="right"/>
        <w:rPr>
          <w:rFonts w:eastAsia="Calibri" w:cs="Times New Roman"/>
          <w:i/>
          <w:color w:val="auto"/>
          <w:lang w:eastAsia="en-US"/>
        </w:rPr>
      </w:pPr>
    </w:p>
    <w:p w:rsidR="00390369" w:rsidRDefault="003F6990" w:rsidP="00390369">
      <w:pPr>
        <w:spacing w:line="20" w:lineRule="atLeast"/>
        <w:jc w:val="right"/>
        <w:rPr>
          <w:rFonts w:eastAsia="Calibri" w:cs="Times New Roman"/>
          <w:i/>
          <w:color w:val="auto"/>
          <w:lang w:eastAsia="en-US"/>
        </w:rPr>
      </w:pPr>
      <w:r>
        <w:rPr>
          <w:rFonts w:eastAsia="Calibri" w:cs="Times New Roman"/>
          <w:i/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63500</wp:posOffset>
            </wp:positionV>
            <wp:extent cx="2637790" cy="1185545"/>
            <wp:effectExtent l="0" t="0" r="0" b="0"/>
            <wp:wrapSquare wrapText="bothSides"/>
            <wp:docPr id="5" name="Immagine 2" descr="E:\ANNO SCOLASTICO 2019-2020\RETE ISTITUTI TECNICI ECONOMICI AFM\LOGHI\LOGO ITEFM-1 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:\ANNO SCOLASTICO 2019-2020\RETE ISTITUTI TECNICI ECONOMICI AFM\LOGHI\LOGO ITEFM-1 Ver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ACF" w:rsidRPr="00186ACF" w:rsidRDefault="00B20D11" w:rsidP="00B20D11">
      <w:pPr>
        <w:spacing w:line="20" w:lineRule="atLeast"/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                         </w:t>
      </w:r>
      <w:r w:rsidR="00186ACF" w:rsidRPr="00186ACF">
        <w:rPr>
          <w:rFonts w:eastAsia="Calibri" w:cs="Times New Roman"/>
          <w:color w:val="auto"/>
          <w:lang w:eastAsia="en-US"/>
        </w:rPr>
        <w:t>Firmato</w:t>
      </w:r>
    </w:p>
    <w:p w:rsidR="00390369" w:rsidRDefault="00B20D11" w:rsidP="00B20D11">
      <w:pPr>
        <w:spacing w:line="20" w:lineRule="atLeast"/>
        <w:jc w:val="center"/>
        <w:rPr>
          <w:rFonts w:eastAsia="Calibri" w:cs="Times New Roman"/>
          <w:i/>
          <w:color w:val="auto"/>
          <w:lang w:eastAsia="en-US"/>
        </w:rPr>
      </w:pPr>
      <w:r>
        <w:rPr>
          <w:rFonts w:eastAsia="Calibri" w:cs="Times New Roman"/>
          <w:i/>
          <w:color w:val="auto"/>
          <w:lang w:eastAsia="en-US"/>
        </w:rPr>
        <w:t xml:space="preserve">                       </w:t>
      </w:r>
      <w:r w:rsidR="00390369" w:rsidRPr="00BD66F5">
        <w:rPr>
          <w:rFonts w:eastAsia="Calibri" w:cs="Times New Roman"/>
          <w:i/>
          <w:color w:val="auto"/>
          <w:lang w:eastAsia="en-US"/>
        </w:rPr>
        <w:t xml:space="preserve">Dirigente scolastico </w:t>
      </w:r>
    </w:p>
    <w:p w:rsidR="00B20D11" w:rsidRDefault="00B20D11" w:rsidP="00B20D11">
      <w:pPr>
        <w:spacing w:line="20" w:lineRule="atLeast"/>
        <w:jc w:val="center"/>
        <w:rPr>
          <w:rFonts w:eastAsia="Calibri" w:cs="Times New Roman"/>
          <w:i/>
          <w:color w:val="auto"/>
          <w:lang w:eastAsia="en-US"/>
        </w:rPr>
      </w:pPr>
    </w:p>
    <w:p w:rsidR="00390369" w:rsidRDefault="00B20D11" w:rsidP="00B20D11">
      <w:pPr>
        <w:spacing w:line="20" w:lineRule="atLeast"/>
        <w:jc w:val="center"/>
        <w:rPr>
          <w:rFonts w:eastAsia="Calibri" w:cs="Times New Roman"/>
          <w:b/>
          <w:color w:val="auto"/>
          <w:lang w:eastAsia="en-US"/>
        </w:rPr>
      </w:pPr>
      <w:r>
        <w:rPr>
          <w:rFonts w:eastAsia="Calibri" w:cs="Times New Roman"/>
          <w:i/>
          <w:color w:val="auto"/>
          <w:lang w:eastAsia="en-US"/>
        </w:rPr>
        <w:t xml:space="preserve">             _________________________________</w:t>
      </w:r>
      <w:r w:rsidR="00390369" w:rsidRPr="00BD66F5">
        <w:rPr>
          <w:rFonts w:eastAsia="Calibri" w:cs="Times New Roman"/>
          <w:i/>
          <w:color w:val="auto"/>
          <w:lang w:eastAsia="en-US"/>
        </w:rPr>
        <w:tab/>
      </w:r>
      <w:r w:rsidR="00390369" w:rsidRPr="00BD66F5">
        <w:rPr>
          <w:rFonts w:eastAsia="Calibri" w:cs="Times New Roman"/>
          <w:i/>
          <w:color w:val="auto"/>
          <w:lang w:eastAsia="en-US"/>
        </w:rPr>
        <w:tab/>
      </w:r>
      <w:r w:rsidR="00390369" w:rsidRPr="00BD66F5">
        <w:rPr>
          <w:rFonts w:eastAsia="Calibri" w:cs="Times New Roman"/>
          <w:i/>
          <w:color w:val="auto"/>
          <w:lang w:eastAsia="en-US"/>
        </w:rPr>
        <w:tab/>
      </w:r>
      <w:r w:rsidR="00390369" w:rsidRPr="00BD66F5">
        <w:rPr>
          <w:rFonts w:eastAsia="Calibri" w:cs="Times New Roman"/>
          <w:i/>
          <w:color w:val="auto"/>
          <w:lang w:eastAsia="en-US"/>
        </w:rPr>
        <w:tab/>
      </w:r>
      <w:r w:rsidR="00390369" w:rsidRPr="00BD66F5">
        <w:rPr>
          <w:rFonts w:eastAsia="Calibri" w:cs="Times New Roman"/>
          <w:i/>
          <w:color w:val="auto"/>
          <w:lang w:eastAsia="en-US"/>
        </w:rPr>
        <w:tab/>
      </w:r>
      <w:r w:rsidR="00390369" w:rsidRPr="00BD66F5">
        <w:rPr>
          <w:rFonts w:eastAsia="Calibri" w:cs="Times New Roman"/>
          <w:i/>
          <w:color w:val="auto"/>
          <w:lang w:eastAsia="en-US"/>
        </w:rPr>
        <w:tab/>
      </w:r>
      <w:r w:rsidR="00390369" w:rsidRPr="00BD66F5">
        <w:rPr>
          <w:rFonts w:eastAsia="Calibri" w:cs="Times New Roman"/>
          <w:i/>
          <w:color w:val="auto"/>
          <w:lang w:eastAsia="en-US"/>
        </w:rPr>
        <w:tab/>
        <w:t xml:space="preserve">     </w:t>
      </w:r>
    </w:p>
    <w:p w:rsidR="00390369" w:rsidRDefault="00390369" w:rsidP="00390369">
      <w:pPr>
        <w:spacing w:line="20" w:lineRule="atLeast"/>
        <w:jc w:val="right"/>
        <w:rPr>
          <w:rFonts w:eastAsia="Calibri" w:cs="Times New Roman"/>
          <w:color w:val="auto"/>
          <w:sz w:val="18"/>
          <w:szCs w:val="18"/>
          <w:lang w:eastAsia="en-US"/>
        </w:rPr>
      </w:pPr>
    </w:p>
    <w:p w:rsidR="00390369" w:rsidRDefault="00390369" w:rsidP="00390369">
      <w:pPr>
        <w:spacing w:line="20" w:lineRule="atLeast"/>
        <w:jc w:val="right"/>
        <w:rPr>
          <w:rFonts w:eastAsia="Calibri" w:cs="Times New Roman"/>
          <w:color w:val="auto"/>
          <w:sz w:val="18"/>
          <w:szCs w:val="18"/>
          <w:lang w:eastAsia="en-US"/>
        </w:rPr>
      </w:pPr>
    </w:p>
    <w:p w:rsidR="003F6990" w:rsidRDefault="003F6990" w:rsidP="00B96C27">
      <w:pPr>
        <w:spacing w:after="120" w:line="20" w:lineRule="atLeast"/>
        <w:jc w:val="both"/>
      </w:pPr>
      <w:r>
        <w:t xml:space="preserve"> </w:t>
      </w:r>
    </w:p>
    <w:p w:rsidR="00390369" w:rsidRPr="003F6990" w:rsidRDefault="003F6990" w:rsidP="00B96C27">
      <w:pPr>
        <w:spacing w:after="120" w:line="20" w:lineRule="atLeast"/>
        <w:jc w:val="both"/>
        <w:rPr>
          <w:b/>
        </w:rPr>
      </w:pPr>
      <w:r w:rsidRPr="003F6990">
        <w:rPr>
          <w:b/>
        </w:rPr>
        <w:t>Per informazioni ed adesione alla RETE ITEFM  consultare il sito www.leopoldopirelli.edu.it</w:t>
      </w:r>
    </w:p>
    <w:sectPr w:rsidR="00390369" w:rsidRPr="003F6990">
      <w:headerReference w:type="first" r:id="rId10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18" w:rsidRDefault="001C7618">
      <w:r>
        <w:separator/>
      </w:r>
    </w:p>
  </w:endnote>
  <w:endnote w:type="continuationSeparator" w:id="0">
    <w:p w:rsidR="001C7618" w:rsidRDefault="001C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18" w:rsidRDefault="001C7618">
      <w:r>
        <w:separator/>
      </w:r>
    </w:p>
  </w:footnote>
  <w:footnote w:type="continuationSeparator" w:id="0">
    <w:p w:rsidR="001C7618" w:rsidRDefault="001C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E3" w:rsidRDefault="003F6990" w:rsidP="00C31851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-297815</wp:posOffset>
              </wp:positionV>
              <wp:extent cx="6640830" cy="661670"/>
              <wp:effectExtent l="0" t="0" r="0" b="0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0830" cy="661670"/>
                        <a:chOff x="495" y="531"/>
                        <a:chExt cx="10458" cy="1042"/>
                      </a:xfrm>
                    </wpg:grpSpPr>
                    <wps:wsp>
                      <wps:cNvPr id="3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495" y="531"/>
                          <a:ext cx="5094" cy="1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FE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4D8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CE3" w:rsidRPr="007C6C26" w:rsidRDefault="00C87CE3" w:rsidP="00C31851">
                            <w:pPr>
                              <w:pStyle w:val="Intestazione"/>
                              <w:jc w:val="center"/>
                              <w:rPr>
                                <w:rFonts w:cs="Vrinda"/>
                                <w:b/>
                                <w:color w:val="002060"/>
                                <w:spacing w:val="30"/>
                                <w:szCs w:val="21"/>
                              </w:rPr>
                            </w:pPr>
                            <w:r w:rsidRPr="007C6C26">
                              <w:rPr>
                                <w:rFonts w:cs="Vrinda"/>
                                <w:b/>
                                <w:color w:val="002060"/>
                                <w:spacing w:val="30"/>
                                <w:sz w:val="20"/>
                                <w:szCs w:val="21"/>
                              </w:rPr>
                              <w:t>ISTITUTO DI ISTRUZIONE SUPERIORE</w:t>
                            </w:r>
                          </w:p>
                          <w:p w:rsidR="00C87CE3" w:rsidRPr="007C6C26" w:rsidRDefault="00C87CE3" w:rsidP="00C31851">
                            <w:pPr>
                              <w:pStyle w:val="Intestazione"/>
                              <w:jc w:val="center"/>
                              <w:rPr>
                                <w:rFonts w:cs="Vrinda"/>
                                <w:b/>
                                <w:i/>
                                <w:color w:val="002060"/>
                                <w:spacing w:val="60"/>
                                <w:sz w:val="32"/>
                                <w:szCs w:val="21"/>
                              </w:rPr>
                            </w:pPr>
                            <w:r w:rsidRPr="007C6C26">
                              <w:rPr>
                                <w:rFonts w:cs="Vrinda"/>
                                <w:b/>
                                <w:color w:val="002060"/>
                                <w:spacing w:val="60"/>
                                <w:sz w:val="32"/>
                                <w:szCs w:val="21"/>
                              </w:rPr>
                              <w:t>“</w:t>
                            </w:r>
                            <w:r w:rsidRPr="007C6C26">
                              <w:rPr>
                                <w:rFonts w:cs="Vrinda"/>
                                <w:b/>
                                <w:i/>
                                <w:color w:val="002060"/>
                                <w:spacing w:val="60"/>
                                <w:sz w:val="32"/>
                                <w:szCs w:val="21"/>
                              </w:rPr>
                              <w:t>LEOPOLDO PIRELLI”</w:t>
                            </w:r>
                          </w:p>
                          <w:p w:rsidR="00C87CE3" w:rsidRPr="007C6C26" w:rsidRDefault="00C87CE3" w:rsidP="00C31851">
                            <w:pPr>
                              <w:pStyle w:val="Intestazione"/>
                              <w:jc w:val="center"/>
                              <w:rPr>
                                <w:rFonts w:cs="Vrind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C6C26">
                              <w:rPr>
                                <w:rFonts w:cs="Vrinda"/>
                                <w:color w:val="002060"/>
                                <w:sz w:val="20"/>
                                <w:szCs w:val="20"/>
                              </w:rPr>
                              <w:t>via Rocca di Papa N.113  00179 - Roma</w:t>
                            </w:r>
                          </w:p>
                          <w:p w:rsidR="00C87CE3" w:rsidRPr="005C0CD2" w:rsidRDefault="00C87CE3" w:rsidP="00C31851">
                            <w:pPr>
                              <w:jc w:val="center"/>
                              <w:rPr>
                                <w:color w:val="00206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1" descr="logo-PON-2014_20 tagli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56" y="648"/>
                          <a:ext cx="5297" cy="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9" o:spid="_x0000_s1026" style="position:absolute;margin-left:-31.95pt;margin-top:-23.45pt;width:522.9pt;height:52.1pt;z-index:251657216" coordorigin="495,531" coordsize="10458,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AvwAAAABSZ2h0bG9uZwAABLc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495;top:531;width:5094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OjMMAA&#10;AADaAAAADwAAAGRycy9kb3ducmV2LnhtbESPQWsCMRSE7wX/Q3iCt5pVwcpqFBUKXquiHh+bt5vF&#10;zcuSpOu2v74RhB6HmfmGWW1624iOfKgdK5iMMxDEhdM1VwrOp8/3BYgQkTU2jknBDwXYrAdvK8y1&#10;e/AXdcdYiQThkKMCE2ObSxkKQxbD2LXEySudtxiT9JXUHh8Jbhs5zbK5tFhzWjDY0t5QcT9+WwWd&#10;/zU3hwvDk+3H+XIoubzurkqNhv12CSJSH//Dr/ZBK5jB80q6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OjMMAAAADaAAAADwAAAAAAAAAAAAAAAACYAgAAZHJzL2Rvd25y&#10;ZXYueG1sUEsFBgAAAAAEAAQA9QAAAIUDAAAAAA==&#10;" filled="f" fillcolor="#9fe6ff" stroked="f" strokecolor="#004d86">
                <v:textbox>
                  <w:txbxContent>
                    <w:p w:rsidR="00C87CE3" w:rsidRPr="007C6C26" w:rsidRDefault="00C87CE3" w:rsidP="00C31851">
                      <w:pPr>
                        <w:pStyle w:val="Intestazione"/>
                        <w:jc w:val="center"/>
                        <w:rPr>
                          <w:rFonts w:cs="Vrinda"/>
                          <w:b/>
                          <w:color w:val="002060"/>
                          <w:spacing w:val="30"/>
                          <w:szCs w:val="21"/>
                        </w:rPr>
                      </w:pPr>
                      <w:r w:rsidRPr="007C6C26">
                        <w:rPr>
                          <w:rFonts w:cs="Vrinda"/>
                          <w:b/>
                          <w:color w:val="002060"/>
                          <w:spacing w:val="30"/>
                          <w:sz w:val="20"/>
                          <w:szCs w:val="21"/>
                        </w:rPr>
                        <w:t>ISTITUTO DI ISTRUZIONE SUPERIORE</w:t>
                      </w:r>
                    </w:p>
                    <w:p w:rsidR="00C87CE3" w:rsidRPr="007C6C26" w:rsidRDefault="00C87CE3" w:rsidP="00C31851">
                      <w:pPr>
                        <w:pStyle w:val="Intestazione"/>
                        <w:jc w:val="center"/>
                        <w:rPr>
                          <w:rFonts w:cs="Vrinda"/>
                          <w:b/>
                          <w:i/>
                          <w:color w:val="002060"/>
                          <w:spacing w:val="60"/>
                          <w:sz w:val="32"/>
                          <w:szCs w:val="21"/>
                        </w:rPr>
                      </w:pPr>
                      <w:r w:rsidRPr="007C6C26">
                        <w:rPr>
                          <w:rFonts w:cs="Vrinda"/>
                          <w:b/>
                          <w:color w:val="002060"/>
                          <w:spacing w:val="60"/>
                          <w:sz w:val="32"/>
                          <w:szCs w:val="21"/>
                        </w:rPr>
                        <w:t>“</w:t>
                      </w:r>
                      <w:r w:rsidRPr="007C6C26">
                        <w:rPr>
                          <w:rFonts w:cs="Vrinda"/>
                          <w:b/>
                          <w:i/>
                          <w:color w:val="002060"/>
                          <w:spacing w:val="60"/>
                          <w:sz w:val="32"/>
                          <w:szCs w:val="21"/>
                        </w:rPr>
                        <w:t>LEOPOLDO PIRELLI”</w:t>
                      </w:r>
                    </w:p>
                    <w:p w:rsidR="00C87CE3" w:rsidRPr="007C6C26" w:rsidRDefault="00C87CE3" w:rsidP="00C31851">
                      <w:pPr>
                        <w:pStyle w:val="Intestazione"/>
                        <w:jc w:val="center"/>
                        <w:rPr>
                          <w:rFonts w:cs="Vrinda"/>
                          <w:color w:val="002060"/>
                          <w:sz w:val="20"/>
                          <w:szCs w:val="20"/>
                        </w:rPr>
                      </w:pPr>
                      <w:r w:rsidRPr="007C6C26">
                        <w:rPr>
                          <w:rFonts w:cs="Vrinda"/>
                          <w:color w:val="002060"/>
                          <w:sz w:val="20"/>
                          <w:szCs w:val="20"/>
                        </w:rPr>
                        <w:t>via Rocca di Papa N.113  00179 - Roma</w:t>
                      </w:r>
                    </w:p>
                    <w:p w:rsidR="00C87CE3" w:rsidRPr="005C0CD2" w:rsidRDefault="00C87CE3" w:rsidP="00C31851">
                      <w:pPr>
                        <w:jc w:val="center"/>
                        <w:rPr>
                          <w:color w:val="002060"/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8" type="#_x0000_t75" alt="logo-PON-2014_20 tagliato" style="position:absolute;left:5656;top:648;width:5297;height: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ZgkfBAAAA2gAAAA8AAABkcnMvZG93bnJldi54bWxEj0+LwjAUxO+C3yG8BW+arq5/6BqlCKLH&#10;ter92Tzbss1LaaLGb28WFjwOM/MbZrkOphF36lxtWcHnKAFBXFhdc6ngdNwOFyCcR9bYWCYFT3Kw&#10;XvV7S0y1ffCB7rkvRYSwS1FB5X2bSumKigy6kW2Jo3e1nUEfZVdK3eEjwk0jx0kykwZrjgsVtrSp&#10;qPjNb0bBOezMfL6ZjKdNmEzlzyVz9pQpNfgI2TcIT8G/w//tvVbwBX9X4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SZgkfBAAAA2gAAAA8AAAAAAAAAAAAAAAAAnwIA&#10;AGRycy9kb3ducmV2LnhtbFBLBQYAAAAABAAEAPcAAACNAwAAAAA=&#10;">
                <v:imagedata r:id="rId2" o:title="logo-PON-2014_20 tagliato"/>
              </v:shape>
            </v:group>
          </w:pict>
        </mc:Fallback>
      </mc:AlternateContent>
    </w:r>
  </w:p>
  <w:p w:rsidR="00C87CE3" w:rsidRDefault="00C87CE3" w:rsidP="00C31851">
    <w:pPr>
      <w:pStyle w:val="Intestazione"/>
    </w:pPr>
  </w:p>
  <w:p w:rsidR="00C87CE3" w:rsidRPr="007C6C26" w:rsidRDefault="003F6990" w:rsidP="00C31851">
    <w:pPr>
      <w:pStyle w:val="Intestazione"/>
      <w:tabs>
        <w:tab w:val="clear" w:pos="9638"/>
      </w:tabs>
      <w:ind w:left="-709" w:right="-426"/>
      <w:rPr>
        <w:rFonts w:cs="Vrinda"/>
        <w:color w:val="002060"/>
        <w:sz w:val="19"/>
        <w:szCs w:val="19"/>
        <w:lang w:val="en-US"/>
      </w:rPr>
    </w:pPr>
    <w:r w:rsidRPr="007C6C26">
      <w:rPr>
        <w:rFonts w:cs="Vrinda"/>
        <w:noProof/>
        <w:color w:val="002060"/>
        <w:spacing w:val="-20"/>
        <w:sz w:val="19"/>
        <w:szCs w:val="1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-417195</wp:posOffset>
              </wp:positionH>
              <wp:positionV relativeFrom="paragraph">
                <wp:posOffset>163195</wp:posOffset>
              </wp:positionV>
              <wp:extent cx="6911340" cy="0"/>
              <wp:effectExtent l="7620" t="11430" r="5715" b="7620"/>
              <wp:wrapNone/>
              <wp:docPr id="1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13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-32.85pt;margin-top:12.85pt;width:544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ctIQIAADw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" strokecolor="#002060"/>
          </w:pict>
        </mc:Fallback>
      </mc:AlternateContent>
    </w:r>
    <w:r w:rsidR="00D84670">
      <w:rPr>
        <w:rFonts w:cs="Vrinda"/>
        <w:color w:val="002060"/>
        <w:sz w:val="19"/>
        <w:szCs w:val="19"/>
        <w:lang w:val="en-US"/>
      </w:rPr>
      <w:t xml:space="preserve">TEL 06/121122305 </w:t>
    </w:r>
    <w:r w:rsidR="00C87CE3" w:rsidRPr="007C6C26">
      <w:rPr>
        <w:rFonts w:cs="Vrinda"/>
        <w:color w:val="002060"/>
        <w:sz w:val="19"/>
        <w:szCs w:val="19"/>
        <w:lang w:val="en-US"/>
      </w:rPr>
      <w:t xml:space="preserve">FAX 06/96049553 </w:t>
    </w:r>
    <w:r w:rsidR="00C87CE3">
      <w:rPr>
        <w:rFonts w:cs="Vrinda"/>
        <w:color w:val="002060"/>
        <w:sz w:val="19"/>
        <w:szCs w:val="19"/>
        <w:lang w:val="en-US"/>
      </w:rPr>
      <w:t xml:space="preserve">  </w:t>
    </w:r>
    <w:r w:rsidR="00C87CE3" w:rsidRPr="007C6C26">
      <w:rPr>
        <w:rFonts w:cs="Vrinda"/>
        <w:color w:val="002060"/>
        <w:sz w:val="19"/>
        <w:szCs w:val="19"/>
        <w:lang w:val="en-US"/>
      </w:rPr>
      <w:t xml:space="preserve">PEC: </w:t>
    </w:r>
    <w:hyperlink r:id="rId3" w:history="1">
      <w:r w:rsidR="00C87CE3" w:rsidRPr="007C6C26">
        <w:rPr>
          <w:rStyle w:val="Collegamentoipertestuale"/>
          <w:rFonts w:cs="Vrinda"/>
          <w:color w:val="002060"/>
          <w:sz w:val="19"/>
          <w:szCs w:val="19"/>
          <w:lang w:val="en-US"/>
        </w:rPr>
        <w:t>RMIS00800P@PEC.ISTRUZIONE.IT</w:t>
      </w:r>
    </w:hyperlink>
    <w:r w:rsidR="00C87CE3" w:rsidRPr="007C6C26">
      <w:rPr>
        <w:rFonts w:cs="Vrinda"/>
        <w:color w:val="002060"/>
        <w:sz w:val="19"/>
        <w:szCs w:val="19"/>
        <w:lang w:val="en-US"/>
      </w:rPr>
      <w:t xml:space="preserve"> </w:t>
    </w:r>
    <w:hyperlink r:id="rId4" w:history="1">
      <w:r w:rsidR="00C87CE3" w:rsidRPr="007C6C26">
        <w:rPr>
          <w:rStyle w:val="Collegamentoipertestuale"/>
          <w:rFonts w:cs="Vrinda"/>
          <w:color w:val="002060"/>
          <w:sz w:val="19"/>
          <w:szCs w:val="19"/>
          <w:lang w:val="en-US"/>
        </w:rPr>
        <w:t>rmis00800p@istruzione.it</w:t>
      </w:r>
    </w:hyperlink>
    <w:r w:rsidR="00C87CE3" w:rsidRPr="007C6C26">
      <w:rPr>
        <w:rFonts w:cs="Vrinda"/>
        <w:color w:val="002060"/>
        <w:sz w:val="19"/>
        <w:szCs w:val="19"/>
        <w:lang w:val="en-US"/>
      </w:rPr>
      <w:t xml:space="preserve">   </w:t>
    </w:r>
    <w:hyperlink r:id="rId5" w:history="1">
      <w:r w:rsidR="00D84670" w:rsidRPr="00145333">
        <w:rPr>
          <w:rStyle w:val="Collegamentoipertestuale"/>
          <w:rFonts w:cs="Vrinda"/>
          <w:sz w:val="19"/>
          <w:szCs w:val="19"/>
          <w:lang w:val="en-US"/>
        </w:rPr>
        <w:t>www.leopoldopirelli.edu.it</w:t>
      </w:r>
    </w:hyperlink>
  </w:p>
  <w:p w:rsidR="00C87CE3" w:rsidRPr="00C31851" w:rsidRDefault="00C87CE3" w:rsidP="00C31851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A32"/>
    <w:multiLevelType w:val="hybridMultilevel"/>
    <w:tmpl w:val="280A9270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6E55D9"/>
    <w:multiLevelType w:val="hybridMultilevel"/>
    <w:tmpl w:val="A0AA369E"/>
    <w:lvl w:ilvl="0" w:tplc="5C8E228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461B"/>
    <w:multiLevelType w:val="hybridMultilevel"/>
    <w:tmpl w:val="2772A800"/>
    <w:lvl w:ilvl="0" w:tplc="E216041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D60C16"/>
    <w:multiLevelType w:val="hybridMultilevel"/>
    <w:tmpl w:val="7B26D872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51B2A"/>
    <w:multiLevelType w:val="hybridMultilevel"/>
    <w:tmpl w:val="586812A8"/>
    <w:lvl w:ilvl="0" w:tplc="10980EDC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E3A59"/>
    <w:multiLevelType w:val="hybridMultilevel"/>
    <w:tmpl w:val="367A2FAC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67C47"/>
    <w:multiLevelType w:val="hybridMultilevel"/>
    <w:tmpl w:val="101A228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C23586"/>
    <w:multiLevelType w:val="hybridMultilevel"/>
    <w:tmpl w:val="12B61F3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9E0526"/>
    <w:multiLevelType w:val="hybridMultilevel"/>
    <w:tmpl w:val="9A729294"/>
    <w:lvl w:ilvl="0" w:tplc="946680F4">
      <w:start w:val="8"/>
      <w:numFmt w:val="bullet"/>
      <w:lvlText w:val="-"/>
      <w:lvlJc w:val="left"/>
      <w:pPr>
        <w:ind w:left="644" w:hanging="360"/>
      </w:pPr>
      <w:rPr>
        <w:rFonts w:ascii="Calibri Light" w:eastAsia="Times New Roma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4043F"/>
    <w:multiLevelType w:val="hybridMultilevel"/>
    <w:tmpl w:val="1D140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B5807"/>
    <w:multiLevelType w:val="hybridMultilevel"/>
    <w:tmpl w:val="B9DEFE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A4153"/>
    <w:multiLevelType w:val="hybridMultilevel"/>
    <w:tmpl w:val="93FEFD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139C3"/>
    <w:multiLevelType w:val="hybridMultilevel"/>
    <w:tmpl w:val="572A4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33F81"/>
    <w:multiLevelType w:val="hybridMultilevel"/>
    <w:tmpl w:val="00B0C6A4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C20F9"/>
    <w:multiLevelType w:val="hybridMultilevel"/>
    <w:tmpl w:val="6890C5B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0D3BEC"/>
    <w:multiLevelType w:val="hybridMultilevel"/>
    <w:tmpl w:val="ECFCF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56D07"/>
    <w:multiLevelType w:val="hybridMultilevel"/>
    <w:tmpl w:val="EBB2939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5"/>
  </w:num>
  <w:num w:numId="5">
    <w:abstractNumId w:val="13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0"/>
  </w:num>
  <w:num w:numId="11">
    <w:abstractNumId w:val="6"/>
  </w:num>
  <w:num w:numId="12">
    <w:abstractNumId w:val="14"/>
  </w:num>
  <w:num w:numId="13">
    <w:abstractNumId w:val="9"/>
  </w:num>
  <w:num w:numId="14">
    <w:abstractNumId w:val="12"/>
  </w:num>
  <w:num w:numId="15">
    <w:abstractNumId w:val="10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A"/>
    <w:rsid w:val="00003F0E"/>
    <w:rsid w:val="00010624"/>
    <w:rsid w:val="000E5AD0"/>
    <w:rsid w:val="001154D3"/>
    <w:rsid w:val="00151BB1"/>
    <w:rsid w:val="00186ACF"/>
    <w:rsid w:val="0019105C"/>
    <w:rsid w:val="001C7618"/>
    <w:rsid w:val="00214E73"/>
    <w:rsid w:val="0028669C"/>
    <w:rsid w:val="002A255A"/>
    <w:rsid w:val="002D792D"/>
    <w:rsid w:val="00313D97"/>
    <w:rsid w:val="00363BF2"/>
    <w:rsid w:val="00372720"/>
    <w:rsid w:val="00390369"/>
    <w:rsid w:val="003B20CD"/>
    <w:rsid w:val="003F6990"/>
    <w:rsid w:val="00467D88"/>
    <w:rsid w:val="00525DD9"/>
    <w:rsid w:val="00557DB4"/>
    <w:rsid w:val="00561728"/>
    <w:rsid w:val="005668D2"/>
    <w:rsid w:val="005A4D46"/>
    <w:rsid w:val="00672CDF"/>
    <w:rsid w:val="00691D11"/>
    <w:rsid w:val="006D02E9"/>
    <w:rsid w:val="00715C8C"/>
    <w:rsid w:val="0072079A"/>
    <w:rsid w:val="00722271"/>
    <w:rsid w:val="00734163"/>
    <w:rsid w:val="007903B9"/>
    <w:rsid w:val="007A7056"/>
    <w:rsid w:val="008071C4"/>
    <w:rsid w:val="008301F5"/>
    <w:rsid w:val="00836B90"/>
    <w:rsid w:val="009062CC"/>
    <w:rsid w:val="00916DEE"/>
    <w:rsid w:val="00957CA7"/>
    <w:rsid w:val="00A9589F"/>
    <w:rsid w:val="00AD6A24"/>
    <w:rsid w:val="00B04E08"/>
    <w:rsid w:val="00B20D11"/>
    <w:rsid w:val="00B310BB"/>
    <w:rsid w:val="00B4102C"/>
    <w:rsid w:val="00B425A6"/>
    <w:rsid w:val="00B57A17"/>
    <w:rsid w:val="00B96C27"/>
    <w:rsid w:val="00BB1820"/>
    <w:rsid w:val="00BC436A"/>
    <w:rsid w:val="00BD66F5"/>
    <w:rsid w:val="00BF6B10"/>
    <w:rsid w:val="00C31851"/>
    <w:rsid w:val="00C77555"/>
    <w:rsid w:val="00C77C99"/>
    <w:rsid w:val="00C87CE3"/>
    <w:rsid w:val="00D27A31"/>
    <w:rsid w:val="00D84670"/>
    <w:rsid w:val="00DA5E8E"/>
    <w:rsid w:val="00E03BAC"/>
    <w:rsid w:val="00E463F4"/>
    <w:rsid w:val="00E501BA"/>
    <w:rsid w:val="00E52E1C"/>
    <w:rsid w:val="00E6321C"/>
    <w:rsid w:val="00E650F4"/>
    <w:rsid w:val="00E93CCF"/>
    <w:rsid w:val="00EF57F6"/>
    <w:rsid w:val="00F32533"/>
    <w:rsid w:val="00F43C28"/>
    <w:rsid w:val="00F5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pPr>
      <w:keepNext/>
      <w:tabs>
        <w:tab w:val="center" w:pos="4819"/>
        <w:tab w:val="left" w:pos="6748"/>
      </w:tabs>
      <w:jc w:val="both"/>
      <w:outlineLvl w:val="7"/>
    </w:pPr>
    <w:rPr>
      <w:rFonts w:ascii="Tahoma" w:hAnsi="Tahoma" w:cs="Tahoma"/>
      <w:b/>
      <w:bCs/>
      <w:color w:val="auto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semiHidden/>
    <w:pPr>
      <w:tabs>
        <w:tab w:val="center" w:pos="4819"/>
        <w:tab w:val="left" w:pos="6748"/>
      </w:tabs>
      <w:jc w:val="both"/>
    </w:pPr>
    <w:rPr>
      <w:rFonts w:ascii="Comic Sans MS" w:hAnsi="Comic Sans MS" w:cs="Tahoma"/>
      <w:color w:val="auto"/>
      <w:sz w:val="28"/>
      <w:szCs w:val="20"/>
    </w:rPr>
  </w:style>
  <w:style w:type="character" w:styleId="Numeropagina">
    <w:name w:val="page number"/>
    <w:basedOn w:val="Carpredefinitoparagrafo"/>
    <w:semiHidden/>
  </w:style>
  <w:style w:type="paragraph" w:styleId="Titolo">
    <w:name w:val="Title"/>
    <w:basedOn w:val="Normale"/>
    <w:qFormat/>
    <w:pPr>
      <w:jc w:val="center"/>
    </w:pPr>
    <w:rPr>
      <w:rFonts w:ascii="Comic Sans MS" w:hAnsi="Comic Sans MS" w:cs="Tahoma"/>
      <w:b/>
      <w:bCs/>
      <w:color w:val="auto"/>
      <w:sz w:val="28"/>
    </w:rPr>
  </w:style>
  <w:style w:type="table" w:styleId="Grigliatabella">
    <w:name w:val="Table Grid"/>
    <w:basedOn w:val="Tabellanormale"/>
    <w:uiPriority w:val="59"/>
    <w:rsid w:val="00115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IntestazioneCarattere">
    <w:name w:val="Intestazione Carattere"/>
    <w:uiPriority w:val="99"/>
    <w:rPr>
      <w:rFonts w:cs="Arial"/>
      <w:color w:val="000000"/>
      <w:sz w:val="24"/>
      <w:szCs w:val="24"/>
    </w:rPr>
  </w:style>
  <w:style w:type="character" w:customStyle="1" w:styleId="txtnormal1">
    <w:name w:val="txtnormal1"/>
    <w:rPr>
      <w:b w:val="0"/>
      <w:bCs w:val="0"/>
      <w:color w:val="000000"/>
      <w:sz w:val="9"/>
      <w:szCs w:val="9"/>
    </w:rPr>
  </w:style>
  <w:style w:type="character" w:customStyle="1" w:styleId="st">
    <w:name w:val="st"/>
    <w:rsid w:val="005A4D46"/>
  </w:style>
  <w:style w:type="table" w:customStyle="1" w:styleId="Grigliatabella1">
    <w:name w:val="Griglia tabella1"/>
    <w:basedOn w:val="Tabellanormale"/>
    <w:next w:val="Grigliatabella"/>
    <w:uiPriority w:val="39"/>
    <w:rsid w:val="00BD66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72CDF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pPr>
      <w:keepNext/>
      <w:tabs>
        <w:tab w:val="center" w:pos="4819"/>
        <w:tab w:val="left" w:pos="6748"/>
      </w:tabs>
      <w:jc w:val="both"/>
      <w:outlineLvl w:val="7"/>
    </w:pPr>
    <w:rPr>
      <w:rFonts w:ascii="Tahoma" w:hAnsi="Tahoma" w:cs="Tahoma"/>
      <w:b/>
      <w:bCs/>
      <w:color w:val="auto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semiHidden/>
    <w:pPr>
      <w:tabs>
        <w:tab w:val="center" w:pos="4819"/>
        <w:tab w:val="left" w:pos="6748"/>
      </w:tabs>
      <w:jc w:val="both"/>
    </w:pPr>
    <w:rPr>
      <w:rFonts w:ascii="Comic Sans MS" w:hAnsi="Comic Sans MS" w:cs="Tahoma"/>
      <w:color w:val="auto"/>
      <w:sz w:val="28"/>
      <w:szCs w:val="20"/>
    </w:rPr>
  </w:style>
  <w:style w:type="character" w:styleId="Numeropagina">
    <w:name w:val="page number"/>
    <w:basedOn w:val="Carpredefinitoparagrafo"/>
    <w:semiHidden/>
  </w:style>
  <w:style w:type="paragraph" w:styleId="Titolo">
    <w:name w:val="Title"/>
    <w:basedOn w:val="Normale"/>
    <w:qFormat/>
    <w:pPr>
      <w:jc w:val="center"/>
    </w:pPr>
    <w:rPr>
      <w:rFonts w:ascii="Comic Sans MS" w:hAnsi="Comic Sans MS" w:cs="Tahoma"/>
      <w:b/>
      <w:bCs/>
      <w:color w:val="auto"/>
      <w:sz w:val="28"/>
    </w:rPr>
  </w:style>
  <w:style w:type="table" w:styleId="Grigliatabella">
    <w:name w:val="Table Grid"/>
    <w:basedOn w:val="Tabellanormale"/>
    <w:uiPriority w:val="59"/>
    <w:rsid w:val="00115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IntestazioneCarattere">
    <w:name w:val="Intestazione Carattere"/>
    <w:uiPriority w:val="99"/>
    <w:rPr>
      <w:rFonts w:cs="Arial"/>
      <w:color w:val="000000"/>
      <w:sz w:val="24"/>
      <w:szCs w:val="24"/>
    </w:rPr>
  </w:style>
  <w:style w:type="character" w:customStyle="1" w:styleId="txtnormal1">
    <w:name w:val="txtnormal1"/>
    <w:rPr>
      <w:b w:val="0"/>
      <w:bCs w:val="0"/>
      <w:color w:val="000000"/>
      <w:sz w:val="9"/>
      <w:szCs w:val="9"/>
    </w:rPr>
  </w:style>
  <w:style w:type="character" w:customStyle="1" w:styleId="st">
    <w:name w:val="st"/>
    <w:rsid w:val="005A4D46"/>
  </w:style>
  <w:style w:type="table" w:customStyle="1" w:styleId="Grigliatabella1">
    <w:name w:val="Griglia tabella1"/>
    <w:basedOn w:val="Tabellanormale"/>
    <w:next w:val="Grigliatabella"/>
    <w:uiPriority w:val="39"/>
    <w:rsid w:val="00BD66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72CD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0800P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0800P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leopoldopirelli.edu.it" TargetMode="External"/><Relationship Id="rId4" Type="http://schemas.openxmlformats.org/officeDocument/2006/relationships/hyperlink" Target="mailto:rmis00800p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\Downloads\scheda%20di%20%20CONVEGNO%20RETE%20%20ITEFM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di  CONVEGNO RETE  ITEFM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857</CharactersWithSpaces>
  <SharedDoc>false</SharedDoc>
  <HLinks>
    <vt:vector size="24" baseType="variant">
      <vt:variant>
        <vt:i4>1638501</vt:i4>
      </vt:variant>
      <vt:variant>
        <vt:i4>0</vt:i4>
      </vt:variant>
      <vt:variant>
        <vt:i4>0</vt:i4>
      </vt:variant>
      <vt:variant>
        <vt:i4>5</vt:i4>
      </vt:variant>
      <vt:variant>
        <vt:lpwstr>mailto:RMIS00800P@ISTRUZIONE.IT</vt:lpwstr>
      </vt:variant>
      <vt:variant>
        <vt:lpwstr/>
      </vt:variant>
      <vt:variant>
        <vt:i4>7471158</vt:i4>
      </vt:variant>
      <vt:variant>
        <vt:i4>6</vt:i4>
      </vt:variant>
      <vt:variant>
        <vt:i4>0</vt:i4>
      </vt:variant>
      <vt:variant>
        <vt:i4>5</vt:i4>
      </vt:variant>
      <vt:variant>
        <vt:lpwstr>http://www.leopoldopirelli.edu.it/</vt:lpwstr>
      </vt:variant>
      <vt:variant>
        <vt:lpwstr/>
      </vt:variant>
      <vt:variant>
        <vt:i4>1638501</vt:i4>
      </vt:variant>
      <vt:variant>
        <vt:i4>3</vt:i4>
      </vt:variant>
      <vt:variant>
        <vt:i4>0</vt:i4>
      </vt:variant>
      <vt:variant>
        <vt:i4>5</vt:i4>
      </vt:variant>
      <vt:variant>
        <vt:lpwstr>mailto:rmis00800p@istruzione.it</vt:lpwstr>
      </vt:variant>
      <vt:variant>
        <vt:lpwstr/>
      </vt:variant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mailto:RMIS00800P@PEC.ISTRUZIONE.IT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segreteria</dc:creator>
  <cp:lastModifiedBy>segreteria</cp:lastModifiedBy>
  <cp:revision>1</cp:revision>
  <cp:lastPrinted>2019-09-26T09:42:00Z</cp:lastPrinted>
  <dcterms:created xsi:type="dcterms:W3CDTF">2019-10-07T10:11:00Z</dcterms:created>
  <dcterms:modified xsi:type="dcterms:W3CDTF">2019-10-07T10:11:00Z</dcterms:modified>
</cp:coreProperties>
</file>